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063EC" w14:textId="47D13955" w:rsidR="00000000" w:rsidRDefault="00FD4088" w:rsidP="006C4431">
      <w:pPr>
        <w:pStyle w:val="Titre"/>
      </w:pPr>
      <w:r>
        <w:rPr>
          <w:lang w:val="fr-CH"/>
        </w:rPr>
        <w:t xml:space="preserve">Formulaire </w:t>
      </w:r>
      <w:r w:rsidRPr="00FD4088">
        <w:t>d’inscription</w:t>
      </w:r>
    </w:p>
    <w:p w14:paraId="73FB8D85" w14:textId="77777777" w:rsidR="00F57817" w:rsidRDefault="00D13EA5" w:rsidP="006C4431">
      <w:r>
        <w:t>Par la présente, le·la sousigné·e</w:t>
      </w:r>
      <w:r w:rsidR="005545AE">
        <w:t xml:space="preserve"> </w:t>
      </w:r>
      <w:r>
        <w:t xml:space="preserve">demande son admission auprès de la section athlétisme du Stade-Lausanne. Il·elle s’engage à </w:t>
      </w:r>
    </w:p>
    <w:p w14:paraId="34EAADA4" w14:textId="77C5D215" w:rsidR="00F57817" w:rsidRDefault="00D13EA5" w:rsidP="00F57817">
      <w:pPr>
        <w:pStyle w:val="Paragraphedeliste"/>
        <w:numPr>
          <w:ilvl w:val="0"/>
          <w:numId w:val="12"/>
        </w:numPr>
      </w:pPr>
      <w:proofErr w:type="gramStart"/>
      <w:r>
        <w:t>respecter</w:t>
      </w:r>
      <w:proofErr w:type="gramEnd"/>
      <w:r>
        <w:t xml:space="preserve"> les statuts et les règlements du club</w:t>
      </w:r>
      <w:r w:rsidR="00AC6B18">
        <w:t xml:space="preserve"> </w:t>
      </w:r>
      <w:r w:rsidR="00F57817">
        <w:t>;</w:t>
      </w:r>
    </w:p>
    <w:p w14:paraId="1AACEB49" w14:textId="1B783105" w:rsidR="00C12D0A" w:rsidRDefault="00C12D0A" w:rsidP="00F57817">
      <w:pPr>
        <w:pStyle w:val="Paragraphedeliste"/>
        <w:numPr>
          <w:ilvl w:val="0"/>
          <w:numId w:val="12"/>
        </w:numPr>
      </w:pPr>
      <w:proofErr w:type="gramStart"/>
      <w:r>
        <w:t>accepter</w:t>
      </w:r>
      <w:proofErr w:type="gramEnd"/>
      <w:r>
        <w:t xml:space="preserve"> et respecter la charte du club ;</w:t>
      </w:r>
    </w:p>
    <w:p w14:paraId="682319ED" w14:textId="13CE2541" w:rsidR="00F57817" w:rsidRDefault="00D13EA5" w:rsidP="00F57817">
      <w:pPr>
        <w:pStyle w:val="Paragraphedeliste"/>
        <w:numPr>
          <w:ilvl w:val="0"/>
          <w:numId w:val="12"/>
        </w:numPr>
      </w:pPr>
      <w:proofErr w:type="gramStart"/>
      <w:r>
        <w:t>participer</w:t>
      </w:r>
      <w:proofErr w:type="gramEnd"/>
      <w:r>
        <w:t xml:space="preserve"> aux compétitions par équipe</w:t>
      </w:r>
      <w:r w:rsidR="00F57817">
        <w:t> ;</w:t>
      </w:r>
    </w:p>
    <w:p w14:paraId="2B92C9C2" w14:textId="033312DA" w:rsidR="00FD4088" w:rsidRDefault="00D13EA5" w:rsidP="00F57817">
      <w:pPr>
        <w:pStyle w:val="Paragraphedeliste"/>
        <w:numPr>
          <w:ilvl w:val="0"/>
          <w:numId w:val="12"/>
        </w:numPr>
      </w:pPr>
      <w:proofErr w:type="gramStart"/>
      <w:r>
        <w:t>porter</w:t>
      </w:r>
      <w:proofErr w:type="gramEnd"/>
      <w:r>
        <w:t xml:space="preserve"> les couleurs du Stade-Lausanne Athlétisme dans les compétitions officielles</w:t>
      </w:r>
      <w:r w:rsidR="00F57817">
        <w:t> ;</w:t>
      </w:r>
    </w:p>
    <w:p w14:paraId="5424DC74" w14:textId="3F9E4CCB" w:rsidR="00F57817" w:rsidRDefault="00F57817" w:rsidP="006C4431">
      <w:pPr>
        <w:pStyle w:val="Paragraphedeliste"/>
        <w:numPr>
          <w:ilvl w:val="0"/>
          <w:numId w:val="12"/>
        </w:numPr>
      </w:pPr>
      <w:proofErr w:type="gramStart"/>
      <w:r>
        <w:t>participer</w:t>
      </w:r>
      <w:proofErr w:type="gramEnd"/>
      <w:r>
        <w:t xml:space="preserve"> comme bénévole aux manifestations organisée par le </w:t>
      </w:r>
      <w:r w:rsidR="006D28F6">
        <w:t>club</w:t>
      </w:r>
      <w:r>
        <w:t>.</w:t>
      </w:r>
    </w:p>
    <w:p w14:paraId="3AD7D1B8" w14:textId="46661E15" w:rsidR="009323E3" w:rsidRDefault="00AC6B18" w:rsidP="006C4431">
      <w:r>
        <w:t xml:space="preserve">Lien vers les documents : </w:t>
      </w:r>
      <w:hyperlink r:id="rId7" w:history="1">
        <w:r w:rsidRPr="00AC6B18">
          <w:rPr>
            <w:rStyle w:val="Lienhypertexte"/>
          </w:rPr>
          <w:t>https://www.stade-lausanne.ch/utile/documents/</w:t>
        </w:r>
      </w:hyperlink>
    </w:p>
    <w:p w14:paraId="17C48FCA" w14:textId="20F07044" w:rsidR="00D13EA5" w:rsidRDefault="00D13EA5" w:rsidP="009323E3">
      <w:pPr>
        <w:tabs>
          <w:tab w:val="clear" w:pos="4536"/>
          <w:tab w:val="right" w:pos="5103"/>
          <w:tab w:val="right" w:pos="6096"/>
        </w:tabs>
      </w:pPr>
      <w:r>
        <w:t>Ce formulaire doit</w:t>
      </w:r>
      <w:r w:rsidR="009323E3">
        <w:t xml:space="preserve"> être</w:t>
      </w:r>
      <w:r>
        <w:t xml:space="preserve"> complété </w:t>
      </w:r>
      <w:r w:rsidRPr="006D651E">
        <w:rPr>
          <w:b/>
          <w:bCs/>
        </w:rPr>
        <w:t>lisiblement</w:t>
      </w:r>
      <w:r w:rsidR="006D651E">
        <w:t xml:space="preserve"> (en majuscules)</w:t>
      </w:r>
      <w:r w:rsidR="009323E3">
        <w:t xml:space="preserve">, </w:t>
      </w:r>
      <w:r>
        <w:t>signé</w:t>
      </w:r>
      <w:r w:rsidR="009323E3">
        <w:t xml:space="preserve"> et rendu</w:t>
      </w:r>
      <w:r>
        <w:t xml:space="preserve"> à un entraîneur, accompagné </w:t>
      </w:r>
      <w:r w:rsidR="0076673E">
        <w:t>si nécessaire</w:t>
      </w:r>
      <w:r>
        <w:t xml:space="preserve"> </w:t>
      </w:r>
      <w:r w:rsidR="009323E3">
        <w:t>de la lettre de sortie</w:t>
      </w:r>
      <w:r>
        <w:t>.</w:t>
      </w:r>
    </w:p>
    <w:p w14:paraId="71C952CB" w14:textId="46AF1405" w:rsidR="009323E3" w:rsidRPr="00740AC9" w:rsidRDefault="008D3843" w:rsidP="008D3843">
      <w:pPr>
        <w:pStyle w:val="Sous-titre"/>
        <w:tabs>
          <w:tab w:val="clear" w:pos="2835"/>
          <w:tab w:val="clear" w:pos="4536"/>
          <w:tab w:val="clear" w:pos="5103"/>
          <w:tab w:val="clear" w:pos="8931"/>
          <w:tab w:val="right" w:pos="9066"/>
        </w:tabs>
        <w:rPr>
          <w:lang w:val="fr-CH"/>
        </w:rPr>
      </w:pPr>
      <w:r>
        <w:rPr>
          <w:noProof/>
          <w:lang w:val="it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5159C" wp14:editId="309B08D8">
                <wp:simplePos x="0" y="0"/>
                <wp:positionH relativeFrom="column">
                  <wp:posOffset>-4445</wp:posOffset>
                </wp:positionH>
                <wp:positionV relativeFrom="paragraph">
                  <wp:posOffset>76200</wp:posOffset>
                </wp:positionV>
                <wp:extent cx="5760000" cy="0"/>
                <wp:effectExtent l="0" t="0" r="6350" b="127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DCC571" id="Connecteur droit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6pt" to="453.2pt,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" strokecolor="black [3213]" strokeweight=".5pt">
                <v:stroke joinstyle="miter"/>
              </v:line>
            </w:pict>
          </mc:Fallback>
        </mc:AlternateContent>
      </w:r>
      <w:r w:rsidRPr="00740AC9">
        <w:rPr>
          <w:lang w:val="fr-CH"/>
        </w:rPr>
        <w:tab/>
      </w:r>
    </w:p>
    <w:p w14:paraId="608C6D2E" w14:textId="140AB85F" w:rsidR="00D13EA5" w:rsidRPr="006C4431" w:rsidRDefault="00D13EA5" w:rsidP="009323E3">
      <w:pPr>
        <w:tabs>
          <w:tab w:val="right" w:pos="3969"/>
          <w:tab w:val="right" w:pos="8931"/>
        </w:tabs>
      </w:pPr>
      <w:r w:rsidRPr="006C4431">
        <w:t xml:space="preserve">Nom : </w:t>
      </w:r>
      <w:r w:rsidR="00B46B2A">
        <w:fldChar w:fldCharType="begin">
          <w:ffData>
            <w:name w:val="Nom"/>
            <w:enabled/>
            <w:calcOnExit w:val="0"/>
            <w:textInput>
              <w:maxLength w:val="30"/>
              <w:format w:val="FIRST CAPITAL"/>
            </w:textInput>
          </w:ffData>
        </w:fldChar>
      </w:r>
      <w:bookmarkStart w:id="0" w:name="Nom"/>
      <w:r w:rsidR="00B46B2A">
        <w:instrText xml:space="preserve"> FORMTEXT </w:instrText>
      </w:r>
      <w:r w:rsidR="00B46B2A">
        <w:fldChar w:fldCharType="separate"/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B46B2A">
        <w:fldChar w:fldCharType="end"/>
      </w:r>
      <w:bookmarkEnd w:id="0"/>
      <w:r w:rsidRPr="006C4431">
        <w:tab/>
      </w:r>
      <w:r w:rsidR="00C73F15">
        <w:tab/>
      </w:r>
      <w:r w:rsidR="00E75054">
        <w:tab/>
      </w:r>
      <w:r w:rsidR="00B842CA">
        <w:tab/>
      </w:r>
      <w:r w:rsidRPr="006C4431">
        <w:t xml:space="preserve">Prénom : </w:t>
      </w:r>
      <w:r w:rsidR="0082636F">
        <w:fldChar w:fldCharType="begin">
          <w:ffData>
            <w:name w:val="Texte14"/>
            <w:enabled/>
            <w:calcOnExit w:val="0"/>
            <w:textInput/>
          </w:ffData>
        </w:fldChar>
      </w:r>
      <w:bookmarkStart w:id="1" w:name="Texte14"/>
      <w:r w:rsidR="0082636F">
        <w:instrText xml:space="preserve"> FORMTEXT </w:instrText>
      </w:r>
      <w:r w:rsidR="0082636F">
        <w:fldChar w:fldCharType="separate"/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82636F">
        <w:fldChar w:fldCharType="end"/>
      </w:r>
      <w:bookmarkEnd w:id="1"/>
      <w:r w:rsidR="009323E3">
        <w:tab/>
      </w:r>
    </w:p>
    <w:p w14:paraId="76110D72" w14:textId="24FB08AC" w:rsidR="00D13EA5" w:rsidRDefault="00D13EA5" w:rsidP="006C4431">
      <w:r>
        <w:t>Date de naissance :</w:t>
      </w:r>
      <w:r w:rsidR="00B46B2A">
        <w:t xml:space="preserve"> </w:t>
      </w:r>
      <w:r w:rsidR="00B46B2A"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B46B2A">
        <w:instrText xml:space="preserve"> FORMTEXT </w:instrText>
      </w:r>
      <w:r w:rsidR="00B46B2A">
        <w:fldChar w:fldCharType="separate"/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B46B2A">
        <w:fldChar w:fldCharType="end"/>
      </w:r>
      <w:bookmarkEnd w:id="2"/>
      <w:r w:rsidR="00B842CA">
        <w:tab/>
      </w:r>
      <w:r w:rsidR="00B842CA">
        <w:tab/>
        <w:t xml:space="preserve">H </w:t>
      </w:r>
      <w:r w:rsidR="00B842CA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="00B842CA">
        <w:instrText xml:space="preserve"> FORMCHECKBOX </w:instrText>
      </w:r>
      <w:r w:rsidR="00B842CA">
        <w:fldChar w:fldCharType="separate"/>
      </w:r>
      <w:r w:rsidR="00B842CA">
        <w:fldChar w:fldCharType="end"/>
      </w:r>
      <w:bookmarkEnd w:id="3"/>
      <w:r w:rsidR="00B842CA">
        <w:t xml:space="preserve"> / F </w:t>
      </w:r>
      <w:r w:rsidR="00B842CA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="00B842CA">
        <w:instrText xml:space="preserve"> FORMCHECKBOX </w:instrText>
      </w:r>
      <w:r w:rsidR="00B842CA">
        <w:fldChar w:fldCharType="separate"/>
      </w:r>
      <w:r w:rsidR="00B842CA">
        <w:fldChar w:fldCharType="end"/>
      </w:r>
      <w:bookmarkEnd w:id="4"/>
      <w:r w:rsidR="00B842CA">
        <w:tab/>
      </w:r>
      <w:r>
        <w:t>Lieu</w:t>
      </w:r>
      <w:r w:rsidR="009323E3">
        <w:t>/pays</w:t>
      </w:r>
      <w:r>
        <w:t xml:space="preserve"> d’origine : </w:t>
      </w:r>
      <w:r w:rsidR="0082636F">
        <w:fldChar w:fldCharType="begin">
          <w:ffData>
            <w:name w:val="Texte15"/>
            <w:enabled/>
            <w:calcOnExit w:val="0"/>
            <w:textInput/>
          </w:ffData>
        </w:fldChar>
      </w:r>
      <w:bookmarkStart w:id="5" w:name="Texte15"/>
      <w:r w:rsidR="0082636F">
        <w:instrText xml:space="preserve"> FORMTEXT </w:instrText>
      </w:r>
      <w:r w:rsidR="0082636F">
        <w:fldChar w:fldCharType="separate"/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82636F">
        <w:fldChar w:fldCharType="end"/>
      </w:r>
      <w:bookmarkEnd w:id="5"/>
      <w:r w:rsidR="005545AE">
        <w:tab/>
      </w:r>
    </w:p>
    <w:p w14:paraId="6C8CA65E" w14:textId="612C155D" w:rsidR="00D13EA5" w:rsidRDefault="00D13EA5" w:rsidP="006C4431">
      <w:r>
        <w:t xml:space="preserve">Rue et n° : </w:t>
      </w:r>
      <w:r w:rsidR="00B46B2A">
        <w:fldChar w:fldCharType="begin">
          <w:ffData>
            <w:name w:val="Texte2"/>
            <w:enabled/>
            <w:calcOnExit w:val="0"/>
            <w:textInput/>
          </w:ffData>
        </w:fldChar>
      </w:r>
      <w:bookmarkStart w:id="6" w:name="Texte2"/>
      <w:r w:rsidR="00B46B2A">
        <w:instrText xml:space="preserve"> FORMTEXT </w:instrText>
      </w:r>
      <w:r w:rsidR="00B46B2A">
        <w:fldChar w:fldCharType="separate"/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B46B2A">
        <w:fldChar w:fldCharType="end"/>
      </w:r>
      <w:bookmarkEnd w:id="6"/>
      <w:r>
        <w:tab/>
      </w:r>
      <w:r>
        <w:tab/>
      </w:r>
      <w:r w:rsidR="00B842CA">
        <w:tab/>
      </w:r>
      <w:r>
        <w:t xml:space="preserve">N° AVS : </w:t>
      </w:r>
      <w:r w:rsidR="00B46B2A"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B46B2A">
        <w:instrText xml:space="preserve"> FORMTEXT </w:instrText>
      </w:r>
      <w:r w:rsidR="00B46B2A">
        <w:fldChar w:fldCharType="separate"/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B46B2A">
        <w:fldChar w:fldCharType="end"/>
      </w:r>
      <w:bookmarkEnd w:id="7"/>
      <w:r w:rsidR="005545AE">
        <w:tab/>
      </w:r>
    </w:p>
    <w:p w14:paraId="60E418F0" w14:textId="6B14B215" w:rsidR="00D13EA5" w:rsidRDefault="00D13EA5" w:rsidP="006C4431">
      <w:r>
        <w:t>N° postal :</w:t>
      </w:r>
      <w:r w:rsidR="00B46B2A">
        <w:t xml:space="preserve"> </w:t>
      </w:r>
      <w:r w:rsidR="00B46B2A">
        <w:fldChar w:fldCharType="begin">
          <w:ffData>
            <w:name w:val="Texte3"/>
            <w:enabled/>
            <w:calcOnExit w:val="0"/>
            <w:textInput/>
          </w:ffData>
        </w:fldChar>
      </w:r>
      <w:bookmarkStart w:id="8" w:name="Texte3"/>
      <w:r w:rsidR="00B46B2A">
        <w:instrText xml:space="preserve"> FORMTEXT </w:instrText>
      </w:r>
      <w:r w:rsidR="00B46B2A">
        <w:fldChar w:fldCharType="separate"/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B46B2A">
        <w:fldChar w:fldCharType="end"/>
      </w:r>
      <w:bookmarkEnd w:id="8"/>
      <w:r>
        <w:tab/>
      </w:r>
      <w:r>
        <w:tab/>
      </w:r>
      <w:r w:rsidR="00B842CA">
        <w:tab/>
      </w:r>
      <w:r>
        <w:t>Localité :</w:t>
      </w:r>
      <w:r w:rsidR="00B46B2A">
        <w:t xml:space="preserve"> </w:t>
      </w:r>
      <w:r w:rsidR="00B46B2A"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 w:rsidR="00B46B2A">
        <w:instrText xml:space="preserve"> FORMTEXT </w:instrText>
      </w:r>
      <w:r w:rsidR="00B46B2A">
        <w:fldChar w:fldCharType="separate"/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B46B2A">
        <w:fldChar w:fldCharType="end"/>
      </w:r>
      <w:bookmarkEnd w:id="9"/>
      <w:r w:rsidR="005545AE">
        <w:tab/>
      </w:r>
    </w:p>
    <w:p w14:paraId="1BBC1751" w14:textId="2D8F6A9D" w:rsidR="00D13EA5" w:rsidRPr="00500D58" w:rsidRDefault="00D13EA5" w:rsidP="006C4431">
      <w:r>
        <w:t xml:space="preserve">N° tel. </w:t>
      </w:r>
      <w:r w:rsidRPr="00740AC9">
        <w:rPr>
          <w:lang w:val="fr-CH"/>
        </w:rPr>
        <w:t>Privé :</w:t>
      </w:r>
      <w:r w:rsidR="00B46B2A" w:rsidRPr="00740AC9">
        <w:rPr>
          <w:lang w:val="fr-CH"/>
        </w:rPr>
        <w:t xml:space="preserve"> </w:t>
      </w:r>
      <w:r w:rsidR="00B46B2A">
        <w:fldChar w:fldCharType="begin">
          <w:ffData>
            <w:name w:val="Texte4"/>
            <w:enabled/>
            <w:calcOnExit w:val="0"/>
            <w:textInput/>
          </w:ffData>
        </w:fldChar>
      </w:r>
      <w:bookmarkStart w:id="10" w:name="Texte4"/>
      <w:r w:rsidR="00B46B2A" w:rsidRPr="00740AC9">
        <w:rPr>
          <w:lang w:val="fr-CH"/>
        </w:rPr>
        <w:instrText xml:space="preserve"> FORMTEXT </w:instrText>
      </w:r>
      <w:r w:rsidR="00B46B2A">
        <w:fldChar w:fldCharType="separate"/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B46B2A">
        <w:fldChar w:fldCharType="end"/>
      </w:r>
      <w:bookmarkEnd w:id="10"/>
      <w:r w:rsidRPr="00740AC9">
        <w:rPr>
          <w:lang w:val="fr-CH"/>
        </w:rPr>
        <w:tab/>
      </w:r>
      <w:r w:rsidRPr="00740AC9">
        <w:rPr>
          <w:lang w:val="fr-CH"/>
        </w:rPr>
        <w:tab/>
      </w:r>
      <w:r w:rsidR="00B842CA" w:rsidRPr="00740AC9">
        <w:rPr>
          <w:lang w:val="fr-CH"/>
        </w:rPr>
        <w:tab/>
      </w:r>
      <w:r w:rsidRPr="00740AC9">
        <w:rPr>
          <w:lang w:val="fr-CH"/>
        </w:rPr>
        <w:t>N° tel mobile :</w:t>
      </w:r>
      <w:r w:rsidR="00B46B2A" w:rsidRPr="00740AC9">
        <w:rPr>
          <w:lang w:val="fr-CH"/>
        </w:rPr>
        <w:t xml:space="preserve"> </w:t>
      </w:r>
      <w:r w:rsidR="00B46B2A"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 w:rsidR="00B46B2A" w:rsidRPr="00740AC9">
        <w:rPr>
          <w:lang w:val="fr-CH"/>
        </w:rPr>
        <w:instrText xml:space="preserve"> FORMTEXT </w:instrText>
      </w:r>
      <w:r w:rsidR="00B46B2A">
        <w:fldChar w:fldCharType="separate"/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B46B2A">
        <w:fldChar w:fldCharType="end"/>
      </w:r>
      <w:bookmarkEnd w:id="11"/>
      <w:r w:rsidR="005545AE" w:rsidRPr="00740AC9">
        <w:rPr>
          <w:lang w:val="fr-CH"/>
        </w:rPr>
        <w:tab/>
      </w:r>
    </w:p>
    <w:p w14:paraId="4E1315E2" w14:textId="14F86C13" w:rsidR="00D13EA5" w:rsidRPr="00740AC9" w:rsidRDefault="00D13EA5" w:rsidP="006C4431">
      <w:pPr>
        <w:rPr>
          <w:lang w:val="fr-CH"/>
        </w:rPr>
      </w:pPr>
      <w:proofErr w:type="gramStart"/>
      <w:r w:rsidRPr="00740AC9">
        <w:rPr>
          <w:lang w:val="fr-CH"/>
        </w:rPr>
        <w:t>E-mail</w:t>
      </w:r>
      <w:proofErr w:type="gramEnd"/>
      <w:r w:rsidRPr="00740AC9">
        <w:rPr>
          <w:lang w:val="fr-CH"/>
        </w:rPr>
        <w:t xml:space="preserve"> : </w:t>
      </w:r>
      <w:r w:rsidR="00B46B2A">
        <w:fldChar w:fldCharType="begin">
          <w:ffData>
            <w:name w:val="Texte5"/>
            <w:enabled/>
            <w:calcOnExit w:val="0"/>
            <w:textInput/>
          </w:ffData>
        </w:fldChar>
      </w:r>
      <w:bookmarkStart w:id="12" w:name="Texte5"/>
      <w:r w:rsidR="00B46B2A" w:rsidRPr="00740AC9">
        <w:rPr>
          <w:lang w:val="fr-CH"/>
        </w:rPr>
        <w:instrText xml:space="preserve"> FORMTEXT </w:instrText>
      </w:r>
      <w:r w:rsidR="00B46B2A">
        <w:fldChar w:fldCharType="separate"/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B46B2A">
        <w:fldChar w:fldCharType="end"/>
      </w:r>
      <w:bookmarkEnd w:id="12"/>
      <w:r w:rsidR="005545AE" w:rsidRPr="00740AC9">
        <w:rPr>
          <w:lang w:val="fr-CH"/>
        </w:rPr>
        <w:tab/>
      </w:r>
      <w:r w:rsidR="00500D58">
        <w:rPr>
          <w:lang w:val="fr-CH"/>
        </w:rPr>
        <w:tab/>
      </w:r>
      <w:r w:rsidR="00500D58">
        <w:rPr>
          <w:lang w:val="fr-CH"/>
        </w:rPr>
        <w:tab/>
        <w:t xml:space="preserve">Groupe ou coach : </w:t>
      </w:r>
      <w:r w:rsidR="00500D58">
        <w:rPr>
          <w:lang w:val="fr-CH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3" w:name="Texte13"/>
      <w:r w:rsidR="00500D58">
        <w:rPr>
          <w:lang w:val="fr-CH"/>
        </w:rPr>
        <w:instrText xml:space="preserve"> FORMTEXT </w:instrText>
      </w:r>
      <w:r w:rsidR="00500D58">
        <w:rPr>
          <w:lang w:val="fr-CH"/>
        </w:rPr>
      </w:r>
      <w:r w:rsidR="00500D58">
        <w:rPr>
          <w:lang w:val="fr-CH"/>
        </w:rPr>
        <w:fldChar w:fldCharType="separate"/>
      </w:r>
      <w:r w:rsidR="006D651E">
        <w:rPr>
          <w:noProof/>
          <w:lang w:val="fr-CH"/>
        </w:rPr>
        <w:t> </w:t>
      </w:r>
      <w:r w:rsidR="006D651E">
        <w:rPr>
          <w:noProof/>
          <w:lang w:val="fr-CH"/>
        </w:rPr>
        <w:t> </w:t>
      </w:r>
      <w:r w:rsidR="006D651E">
        <w:rPr>
          <w:noProof/>
          <w:lang w:val="fr-CH"/>
        </w:rPr>
        <w:t> </w:t>
      </w:r>
      <w:r w:rsidR="006D651E">
        <w:rPr>
          <w:noProof/>
          <w:lang w:val="fr-CH"/>
        </w:rPr>
        <w:t> </w:t>
      </w:r>
      <w:r w:rsidR="006D651E">
        <w:rPr>
          <w:noProof/>
          <w:lang w:val="fr-CH"/>
        </w:rPr>
        <w:t> </w:t>
      </w:r>
      <w:r w:rsidR="00500D58">
        <w:rPr>
          <w:lang w:val="fr-CH"/>
        </w:rPr>
        <w:fldChar w:fldCharType="end"/>
      </w:r>
      <w:bookmarkEnd w:id="13"/>
    </w:p>
    <w:p w14:paraId="16066709" w14:textId="48FA0D16" w:rsidR="008D3843" w:rsidRPr="00740AC9" w:rsidRDefault="008D3843" w:rsidP="008D3843">
      <w:pPr>
        <w:pStyle w:val="Sous-titre"/>
        <w:tabs>
          <w:tab w:val="clear" w:pos="2835"/>
          <w:tab w:val="clear" w:pos="4536"/>
          <w:tab w:val="clear" w:pos="5103"/>
          <w:tab w:val="clear" w:pos="8931"/>
          <w:tab w:val="right" w:pos="9066"/>
        </w:tabs>
        <w:rPr>
          <w:lang w:val="fr-CH"/>
        </w:rPr>
      </w:pPr>
      <w:r>
        <w:rPr>
          <w:noProof/>
          <w:lang w:val="it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11F85" wp14:editId="4E4505BD">
                <wp:simplePos x="0" y="0"/>
                <wp:positionH relativeFrom="column">
                  <wp:posOffset>-4445</wp:posOffset>
                </wp:positionH>
                <wp:positionV relativeFrom="paragraph">
                  <wp:posOffset>76200</wp:posOffset>
                </wp:positionV>
                <wp:extent cx="5760000" cy="0"/>
                <wp:effectExtent l="0" t="0" r="6350" b="127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D4E717" id="Connecteur droit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6pt" to="453.2pt,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" strokecolor="black [3213]" strokeweight=".5pt">
                <v:stroke joinstyle="miter"/>
              </v:line>
            </w:pict>
          </mc:Fallback>
        </mc:AlternateContent>
      </w:r>
      <w:r w:rsidRPr="00740AC9">
        <w:rPr>
          <w:lang w:val="fr-CH"/>
        </w:rPr>
        <w:tab/>
      </w:r>
    </w:p>
    <w:p w14:paraId="32E817A6" w14:textId="4ABE5159" w:rsidR="005545AE" w:rsidRPr="009323E3" w:rsidRDefault="00D13EA5" w:rsidP="006C4431">
      <w:pPr>
        <w:rPr>
          <w:lang w:val="fr-CH"/>
        </w:rPr>
      </w:pPr>
      <w:r w:rsidRPr="009323E3">
        <w:rPr>
          <w:lang w:val="fr-CH"/>
        </w:rPr>
        <w:t xml:space="preserve">Si </w:t>
      </w:r>
      <w:r w:rsidR="009323E3" w:rsidRPr="009323E3">
        <w:rPr>
          <w:lang w:val="fr-CH"/>
        </w:rPr>
        <w:t>vous possédez déjà u</w:t>
      </w:r>
      <w:r w:rsidR="009323E3">
        <w:rPr>
          <w:lang w:val="fr-CH"/>
        </w:rPr>
        <w:t>ne licence Swiss Athletics :</w:t>
      </w:r>
    </w:p>
    <w:p w14:paraId="230F567C" w14:textId="37162D61" w:rsidR="005545AE" w:rsidRDefault="009323E3" w:rsidP="006C4431">
      <w:r>
        <w:t>C</w:t>
      </w:r>
      <w:r w:rsidR="00D13EA5">
        <w:t>lub</w:t>
      </w:r>
      <w:r>
        <w:t xml:space="preserve"> actuel</w:t>
      </w:r>
      <w:r w:rsidR="005545AE">
        <w:t xml:space="preserve"> : </w:t>
      </w:r>
      <w:r w:rsidR="00F47898">
        <w:fldChar w:fldCharType="begin">
          <w:ffData>
            <w:name w:val="Texte10"/>
            <w:enabled/>
            <w:calcOnExit w:val="0"/>
            <w:textInput/>
          </w:ffData>
        </w:fldChar>
      </w:r>
      <w:bookmarkStart w:id="14" w:name="Texte10"/>
      <w:r w:rsidR="00F47898">
        <w:instrText xml:space="preserve"> FORMTEXT </w:instrText>
      </w:r>
      <w:r w:rsidR="00F47898">
        <w:fldChar w:fldCharType="separate"/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F47898">
        <w:fldChar w:fldCharType="end"/>
      </w:r>
      <w:bookmarkEnd w:id="14"/>
      <w:r w:rsidR="00D13EA5">
        <w:tab/>
      </w:r>
      <w:r w:rsidR="00B842CA">
        <w:tab/>
      </w:r>
      <w:r w:rsidR="00D13EA5">
        <w:tab/>
        <w:t>N</w:t>
      </w:r>
      <w:r w:rsidR="005545AE">
        <w:t xml:space="preserve">° de licence : </w:t>
      </w:r>
      <w:r w:rsidR="00F47898">
        <w:fldChar w:fldCharType="begin">
          <w:ffData>
            <w:name w:val="Texte11"/>
            <w:enabled/>
            <w:calcOnExit w:val="0"/>
            <w:textInput/>
          </w:ffData>
        </w:fldChar>
      </w:r>
      <w:bookmarkStart w:id="15" w:name="Texte11"/>
      <w:r w:rsidR="00F47898">
        <w:instrText xml:space="preserve"> FORMTEXT </w:instrText>
      </w:r>
      <w:r w:rsidR="00F47898">
        <w:fldChar w:fldCharType="separate"/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F47898">
        <w:fldChar w:fldCharType="end"/>
      </w:r>
      <w:bookmarkEnd w:id="15"/>
      <w:r w:rsidR="005545AE">
        <w:tab/>
      </w:r>
    </w:p>
    <w:p w14:paraId="6CF05A14" w14:textId="34125903" w:rsidR="00D13EA5" w:rsidRDefault="005545AE" w:rsidP="006C4431">
      <w:r>
        <w:t>Veuillez nous faire parvenir votre licence avec une lettre de sortie</w:t>
      </w:r>
      <w:r w:rsidR="00720301">
        <w:t>.</w:t>
      </w:r>
    </w:p>
    <w:p w14:paraId="0CDC1F80" w14:textId="545DCCD6" w:rsidR="005545AE" w:rsidRDefault="008D3843" w:rsidP="008D3843">
      <w:pPr>
        <w:pStyle w:val="Sous-titre"/>
        <w:tabs>
          <w:tab w:val="clear" w:pos="2835"/>
          <w:tab w:val="clear" w:pos="4536"/>
          <w:tab w:val="clear" w:pos="5103"/>
          <w:tab w:val="clear" w:pos="8931"/>
          <w:tab w:val="right" w:pos="9066"/>
        </w:tabs>
        <w:rPr>
          <w:lang w:val="fr-CH"/>
        </w:rPr>
      </w:pPr>
      <w:r>
        <w:rPr>
          <w:noProof/>
          <w:lang w:val="it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0E9E0" wp14:editId="3868F8EA">
                <wp:simplePos x="0" y="0"/>
                <wp:positionH relativeFrom="column">
                  <wp:posOffset>-4445</wp:posOffset>
                </wp:positionH>
                <wp:positionV relativeFrom="paragraph">
                  <wp:posOffset>76200</wp:posOffset>
                </wp:positionV>
                <wp:extent cx="5760000" cy="0"/>
                <wp:effectExtent l="0" t="0" r="6350" b="127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213ED0" id="Connecteur droit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6pt" to="453.2pt,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" strokecolor="black [3213]" strokeweight=".5pt">
                <v:stroke joinstyle="miter"/>
              </v:line>
            </w:pict>
          </mc:Fallback>
        </mc:AlternateContent>
      </w:r>
      <w:r w:rsidRPr="00740AC9">
        <w:rPr>
          <w:lang w:val="fr-CH"/>
        </w:rPr>
        <w:tab/>
      </w:r>
    </w:p>
    <w:p w14:paraId="2D8821CF" w14:textId="09363196" w:rsidR="00C12D0A" w:rsidRPr="00C12D0A" w:rsidRDefault="00C12D0A" w:rsidP="00C12D0A">
      <w:pPr>
        <w:rPr>
          <w:lang w:val="fr-CH"/>
        </w:rPr>
      </w:pPr>
      <w:r>
        <w:rPr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3"/>
      <w:r>
        <w:rPr>
          <w:lang w:val="fr-CH"/>
        </w:rPr>
        <w:instrText xml:space="preserve"> FORMCHECKBOX </w:instrText>
      </w:r>
      <w:r w:rsidR="006D651E">
        <w:rPr>
          <w:lang w:val="fr-CH"/>
        </w:rPr>
      </w:r>
      <w:r>
        <w:rPr>
          <w:lang w:val="fr-CH"/>
        </w:rPr>
        <w:fldChar w:fldCharType="separate"/>
      </w:r>
      <w:r>
        <w:rPr>
          <w:lang w:val="fr-CH"/>
        </w:rPr>
        <w:fldChar w:fldCharType="end"/>
      </w:r>
      <w:bookmarkEnd w:id="16"/>
      <w:r>
        <w:rPr>
          <w:lang w:val="fr-CH"/>
        </w:rPr>
        <w:t xml:space="preserve"> Cochez si vous ne désirez pas que des photos ou films vous représentant soient publiés sur le site web ou les réseaux sociaux du club.</w:t>
      </w:r>
    </w:p>
    <w:p w14:paraId="38ADC499" w14:textId="59EB2F52" w:rsidR="005545AE" w:rsidRDefault="005545AE" w:rsidP="006C4431">
      <w:r>
        <w:t xml:space="preserve">Lieu et date : </w:t>
      </w:r>
      <w:r w:rsidR="00F47898">
        <w:fldChar w:fldCharType="begin">
          <w:ffData>
            <w:name w:val="Texte12"/>
            <w:enabled/>
            <w:calcOnExit w:val="0"/>
            <w:textInput/>
          </w:ffData>
        </w:fldChar>
      </w:r>
      <w:bookmarkStart w:id="17" w:name="Texte12"/>
      <w:r w:rsidR="00F47898">
        <w:instrText xml:space="preserve"> FORMTEXT </w:instrText>
      </w:r>
      <w:r w:rsidR="00F47898">
        <w:fldChar w:fldCharType="separate"/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6D651E">
        <w:rPr>
          <w:noProof/>
        </w:rPr>
        <w:t> </w:t>
      </w:r>
      <w:r w:rsidR="00F47898">
        <w:fldChar w:fldCharType="end"/>
      </w:r>
      <w:bookmarkEnd w:id="17"/>
      <w:r>
        <w:tab/>
      </w:r>
      <w:r>
        <w:tab/>
      </w:r>
      <w:r w:rsidR="00B842CA">
        <w:tab/>
      </w:r>
      <w:r>
        <w:t xml:space="preserve">Signature : </w:t>
      </w:r>
      <w:r w:rsidR="000D02C2">
        <w:tab/>
      </w:r>
    </w:p>
    <w:p w14:paraId="0EB7D853" w14:textId="77777777" w:rsidR="009607BD" w:rsidRDefault="009323E3" w:rsidP="009607BD">
      <w:pPr>
        <w:tabs>
          <w:tab w:val="clear" w:pos="2835"/>
          <w:tab w:val="clear" w:pos="4536"/>
          <w:tab w:val="clear" w:pos="5103"/>
          <w:tab w:val="right" w:pos="6096"/>
        </w:tabs>
      </w:pPr>
      <w:r>
        <w:tab/>
      </w:r>
    </w:p>
    <w:p w14:paraId="2151D83F" w14:textId="3DF29CFA" w:rsidR="00F47898" w:rsidRDefault="009607BD" w:rsidP="009607BD">
      <w:pPr>
        <w:tabs>
          <w:tab w:val="clear" w:pos="2835"/>
          <w:tab w:val="clear" w:pos="4536"/>
          <w:tab w:val="clear" w:pos="5103"/>
          <w:tab w:val="right" w:pos="6096"/>
        </w:tabs>
      </w:pPr>
      <w:r>
        <w:tab/>
      </w:r>
      <w:r w:rsidR="006D28F6">
        <w:t xml:space="preserve">Signature d’un </w:t>
      </w:r>
      <w:r w:rsidR="001A1944">
        <w:t>représentant légal pour les mineurs</w:t>
      </w:r>
      <w:r w:rsidR="006D28F6">
        <w:t> :</w:t>
      </w:r>
    </w:p>
    <w:p w14:paraId="22237546" w14:textId="0C66057D" w:rsidR="006D28F6" w:rsidRPr="00740AC9" w:rsidRDefault="006D28F6" w:rsidP="008D3843">
      <w:pPr>
        <w:pStyle w:val="Sous-titre"/>
        <w:tabs>
          <w:tab w:val="clear" w:pos="2835"/>
          <w:tab w:val="clear" w:pos="4536"/>
          <w:tab w:val="clear" w:pos="5103"/>
          <w:tab w:val="clear" w:pos="8931"/>
          <w:tab w:val="right" w:pos="9066"/>
        </w:tabs>
        <w:rPr>
          <w:lang w:val="fr-CH"/>
        </w:rPr>
      </w:pPr>
      <w:r>
        <w:tab/>
      </w:r>
      <w:r w:rsidR="008D3843">
        <w:rPr>
          <w:noProof/>
          <w:lang w:val="it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1033E4" wp14:editId="25A37FAE">
                <wp:simplePos x="0" y="0"/>
                <wp:positionH relativeFrom="column">
                  <wp:posOffset>-4445</wp:posOffset>
                </wp:positionH>
                <wp:positionV relativeFrom="paragraph">
                  <wp:posOffset>76200</wp:posOffset>
                </wp:positionV>
                <wp:extent cx="5760000" cy="0"/>
                <wp:effectExtent l="0" t="0" r="6350" b="127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B26A0A" id="Connecteur droit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6pt" to="453.2pt,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" strokecolor="black [3213]" strokeweight=".5pt">
                <v:stroke joinstyle="miter"/>
              </v:line>
            </w:pict>
          </mc:Fallback>
        </mc:AlternateContent>
      </w:r>
      <w:r w:rsidR="008D3843" w:rsidRPr="00740AC9">
        <w:rPr>
          <w:lang w:val="fr-CH"/>
        </w:rPr>
        <w:tab/>
      </w:r>
    </w:p>
    <w:p w14:paraId="00FC80C0" w14:textId="1FF325C0" w:rsidR="00720301" w:rsidRDefault="00720301" w:rsidP="00F57817">
      <w:pPr>
        <w:ind w:left="1276" w:hanging="1276"/>
      </w:pPr>
      <w:r w:rsidRPr="00F57817">
        <w:rPr>
          <w:b/>
          <w:bCs/>
        </w:rPr>
        <w:t>Cotisations :</w:t>
      </w:r>
      <w:r>
        <w:t xml:space="preserve"> Les cotisations sont annuelles</w:t>
      </w:r>
      <w:r w:rsidR="00005887">
        <w:t xml:space="preserve"> </w:t>
      </w:r>
      <w:r>
        <w:t xml:space="preserve">Les montants sont accessibles sur le site internet </w:t>
      </w:r>
      <w:hyperlink r:id="rId8" w:history="1">
        <w:r w:rsidRPr="009205EB">
          <w:rPr>
            <w:rStyle w:val="Lienhypertexte"/>
          </w:rPr>
          <w:t>www.stade-lausanne.ch/club/admission/</w:t>
        </w:r>
      </w:hyperlink>
      <w:r>
        <w:t>.</w:t>
      </w:r>
    </w:p>
    <w:p w14:paraId="3643343D" w14:textId="1385D1A3" w:rsidR="00F57817" w:rsidRDefault="00720301" w:rsidP="00F57817">
      <w:pPr>
        <w:ind w:left="1276" w:hanging="1276"/>
      </w:pPr>
      <w:r w:rsidRPr="00F57817">
        <w:rPr>
          <w:b/>
          <w:bCs/>
        </w:rPr>
        <w:t xml:space="preserve">Licences : </w:t>
      </w:r>
      <w:r w:rsidRPr="00F57817">
        <w:rPr>
          <w:b/>
          <w:bCs/>
        </w:rPr>
        <w:tab/>
      </w:r>
      <w:r w:rsidR="00F57817">
        <w:t xml:space="preserve">Pour les </w:t>
      </w:r>
      <w:r w:rsidR="00ED020B">
        <w:t>catégories</w:t>
      </w:r>
      <w:r w:rsidR="00F57817">
        <w:t xml:space="preserve"> U10 à U14, l</w:t>
      </w:r>
      <w:r>
        <w:t>es licences sont</w:t>
      </w:r>
      <w:r w:rsidR="00F57817">
        <w:t xml:space="preserve"> comprises dans les cotisations du club.</w:t>
      </w:r>
    </w:p>
    <w:p w14:paraId="47BE0732" w14:textId="7930E734" w:rsidR="00F57817" w:rsidRDefault="00720301" w:rsidP="00F47898">
      <w:pPr>
        <w:ind w:left="1276" w:hanging="1276"/>
      </w:pPr>
      <w:r>
        <w:t xml:space="preserve"> </w:t>
      </w:r>
      <w:r w:rsidR="00F57817">
        <w:tab/>
        <w:t xml:space="preserve">Dès la catégorie U16, les licences sont </w:t>
      </w:r>
      <w:r>
        <w:t>à la charge de chaque athlète. Pour obtenir une licence, l’athlète doit également être membre de Swiss Athletics.</w:t>
      </w:r>
    </w:p>
    <w:p w14:paraId="44263CE4" w14:textId="630D4F5D" w:rsidR="00F47898" w:rsidRPr="00D13EA5" w:rsidRDefault="00F47898" w:rsidP="00F47898">
      <w:pPr>
        <w:ind w:left="2155" w:hanging="2155"/>
      </w:pPr>
      <w:r w:rsidRPr="00F47898">
        <w:rPr>
          <w:b/>
          <w:bCs/>
        </w:rPr>
        <w:t>Assurance accidents :</w:t>
      </w:r>
      <w:r>
        <w:t xml:space="preserve"> Chaque membre doit être assuré par ses soins. Le club décline toute responsabilité.</w:t>
      </w:r>
    </w:p>
    <w:sectPr w:rsidR="00F47898" w:rsidRPr="00D13EA5" w:rsidSect="005545AE">
      <w:headerReference w:type="default" r:id="rId9"/>
      <w:footerReference w:type="default" r:id="rId10"/>
      <w:pgSz w:w="11900" w:h="16840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7373B" w14:textId="77777777" w:rsidR="004D00EE" w:rsidRDefault="004D00EE" w:rsidP="006C4431">
      <w:r>
        <w:separator/>
      </w:r>
    </w:p>
  </w:endnote>
  <w:endnote w:type="continuationSeparator" w:id="0">
    <w:p w14:paraId="70B3EA4E" w14:textId="77777777" w:rsidR="004D00EE" w:rsidRDefault="004D00EE" w:rsidP="006C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HELVETICA OBLIQUE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564DB" w14:textId="49934DA1" w:rsidR="00E14CC5" w:rsidRDefault="00740AC9" w:rsidP="00740AC9">
    <w:pPr>
      <w:pStyle w:val="Pieddepage"/>
      <w:jc w:val="right"/>
    </w:pPr>
    <w:r>
      <w:t>Stade-Lausanne Athlétisme, Av. de Coubertin 9, 1007 Lausanne</w:t>
    </w:r>
    <w:r w:rsidR="00E14CC5">
      <w:fldChar w:fldCharType="begin"/>
    </w:r>
    <w:r w:rsidR="00E14CC5">
      <w:instrText xml:space="preserve"> TITLE  \* MERGEFORMAT </w:instrText>
    </w:r>
    <w:r w:rsidR="00E14C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3FCFD" w14:textId="77777777" w:rsidR="004D00EE" w:rsidRDefault="004D00EE" w:rsidP="006C4431">
      <w:r>
        <w:separator/>
      </w:r>
    </w:p>
  </w:footnote>
  <w:footnote w:type="continuationSeparator" w:id="0">
    <w:p w14:paraId="59E6E7FD" w14:textId="77777777" w:rsidR="004D00EE" w:rsidRDefault="004D00EE" w:rsidP="006C4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1AE2B" w14:textId="1421CF31" w:rsidR="00DF0E88" w:rsidRDefault="00DF0E88" w:rsidP="006C443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996132" wp14:editId="7BFC90C6">
          <wp:simplePos x="0" y="0"/>
          <wp:positionH relativeFrom="column">
            <wp:posOffset>-4446</wp:posOffset>
          </wp:positionH>
          <wp:positionV relativeFrom="paragraph">
            <wp:posOffset>-1906</wp:posOffset>
          </wp:positionV>
          <wp:extent cx="1487053" cy="771525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138" cy="778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0AC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0A6A7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843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B88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94E7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6C30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B64F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66CA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24BF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A01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64D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6B0A73"/>
    <w:multiLevelType w:val="multilevel"/>
    <w:tmpl w:val="2160E864"/>
    <w:styleLink w:val="ListeOrdredujour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auto"/>
      </w:rPr>
    </w:lvl>
    <w:lvl w:ilvl="2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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F14C5"/>
    <w:multiLevelType w:val="hybridMultilevel"/>
    <w:tmpl w:val="EF041DEC"/>
    <w:lvl w:ilvl="0" w:tplc="CAF6B50A"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910980">
    <w:abstractNumId w:val="4"/>
  </w:num>
  <w:num w:numId="2" w16cid:durableId="34429866">
    <w:abstractNumId w:val="5"/>
  </w:num>
  <w:num w:numId="3" w16cid:durableId="465203463">
    <w:abstractNumId w:val="6"/>
  </w:num>
  <w:num w:numId="4" w16cid:durableId="1465268957">
    <w:abstractNumId w:val="7"/>
  </w:num>
  <w:num w:numId="5" w16cid:durableId="1900287947">
    <w:abstractNumId w:val="9"/>
  </w:num>
  <w:num w:numId="6" w16cid:durableId="1041631975">
    <w:abstractNumId w:val="0"/>
  </w:num>
  <w:num w:numId="7" w16cid:durableId="2064324152">
    <w:abstractNumId w:val="1"/>
  </w:num>
  <w:num w:numId="8" w16cid:durableId="2063560153">
    <w:abstractNumId w:val="2"/>
  </w:num>
  <w:num w:numId="9" w16cid:durableId="891577211">
    <w:abstractNumId w:val="3"/>
  </w:num>
  <w:num w:numId="10" w16cid:durableId="1772385864">
    <w:abstractNumId w:val="8"/>
  </w:num>
  <w:num w:numId="11" w16cid:durableId="311058468">
    <w:abstractNumId w:val="10"/>
  </w:num>
  <w:num w:numId="12" w16cid:durableId="5047135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tQ70xvBV3Fleh7HlUjKV9hqR/dJTR+ObNfzMzDOBR/bIy78tr2Z1t9Vp4MXgg9VUawO/SDM7s1oGOZzwcjd7wQ==" w:salt="gMF+kE5hoNW/2m/rVfqtg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2F"/>
    <w:rsid w:val="00005887"/>
    <w:rsid w:val="00027DEC"/>
    <w:rsid w:val="00096A14"/>
    <w:rsid w:val="000A674B"/>
    <w:rsid w:val="000D02C2"/>
    <w:rsid w:val="001A1944"/>
    <w:rsid w:val="00203284"/>
    <w:rsid w:val="0024061D"/>
    <w:rsid w:val="00264137"/>
    <w:rsid w:val="00275F86"/>
    <w:rsid w:val="002C1DAD"/>
    <w:rsid w:val="002D4191"/>
    <w:rsid w:val="002E7CBF"/>
    <w:rsid w:val="00306F85"/>
    <w:rsid w:val="0033528F"/>
    <w:rsid w:val="00365B91"/>
    <w:rsid w:val="00375BA1"/>
    <w:rsid w:val="003B04F0"/>
    <w:rsid w:val="003D0667"/>
    <w:rsid w:val="004D00EE"/>
    <w:rsid w:val="004D67A4"/>
    <w:rsid w:val="00500D58"/>
    <w:rsid w:val="005545AE"/>
    <w:rsid w:val="00557189"/>
    <w:rsid w:val="005F1265"/>
    <w:rsid w:val="005F49DD"/>
    <w:rsid w:val="006561A6"/>
    <w:rsid w:val="006C4431"/>
    <w:rsid w:val="006D28F6"/>
    <w:rsid w:val="006D651E"/>
    <w:rsid w:val="00720301"/>
    <w:rsid w:val="00740AC9"/>
    <w:rsid w:val="0076470F"/>
    <w:rsid w:val="0076673E"/>
    <w:rsid w:val="00773A23"/>
    <w:rsid w:val="00804D59"/>
    <w:rsid w:val="0082636F"/>
    <w:rsid w:val="00850172"/>
    <w:rsid w:val="0087019E"/>
    <w:rsid w:val="008C413C"/>
    <w:rsid w:val="008D3843"/>
    <w:rsid w:val="008F2BF1"/>
    <w:rsid w:val="009323E3"/>
    <w:rsid w:val="00937D3E"/>
    <w:rsid w:val="00941EBE"/>
    <w:rsid w:val="009607BD"/>
    <w:rsid w:val="00A046E9"/>
    <w:rsid w:val="00A051C8"/>
    <w:rsid w:val="00AC6B18"/>
    <w:rsid w:val="00AD3D58"/>
    <w:rsid w:val="00B46B2A"/>
    <w:rsid w:val="00B733CD"/>
    <w:rsid w:val="00B842CA"/>
    <w:rsid w:val="00BB36D6"/>
    <w:rsid w:val="00BD5046"/>
    <w:rsid w:val="00C05556"/>
    <w:rsid w:val="00C12D0A"/>
    <w:rsid w:val="00C32752"/>
    <w:rsid w:val="00C55C8C"/>
    <w:rsid w:val="00C73F15"/>
    <w:rsid w:val="00C86B2B"/>
    <w:rsid w:val="00D13EA5"/>
    <w:rsid w:val="00DC34BA"/>
    <w:rsid w:val="00DF0E88"/>
    <w:rsid w:val="00DF0E96"/>
    <w:rsid w:val="00E0282F"/>
    <w:rsid w:val="00E14CC5"/>
    <w:rsid w:val="00E3630C"/>
    <w:rsid w:val="00E75054"/>
    <w:rsid w:val="00E83668"/>
    <w:rsid w:val="00E90DF4"/>
    <w:rsid w:val="00E92A22"/>
    <w:rsid w:val="00ED020B"/>
    <w:rsid w:val="00ED4A44"/>
    <w:rsid w:val="00F17D80"/>
    <w:rsid w:val="00F36FDB"/>
    <w:rsid w:val="00F47898"/>
    <w:rsid w:val="00F57817"/>
    <w:rsid w:val="00FA5AD2"/>
    <w:rsid w:val="00FD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B69048"/>
  <w14:defaultImageDpi w14:val="32767"/>
  <w15:chartTrackingRefBased/>
  <w15:docId w15:val="{A8EFCA1C-FF6B-404C-AD07-96905930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2D0A"/>
    <w:pPr>
      <w:keepLines/>
      <w:tabs>
        <w:tab w:val="left" w:pos="2835"/>
        <w:tab w:val="right" w:pos="4536"/>
        <w:tab w:val="left" w:pos="5103"/>
        <w:tab w:val="left" w:pos="8931"/>
      </w:tabs>
      <w:spacing w:after="200"/>
    </w:pPr>
    <w:rPr>
      <w:rFonts w:ascii="Helvetica" w:hAnsi="Helvetica"/>
      <w:sz w:val="18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E83668"/>
    <w:pPr>
      <w:keepNext/>
      <w:spacing w:before="240"/>
      <w:outlineLvl w:val="0"/>
    </w:pPr>
    <w:rPr>
      <w:rFonts w:ascii="Helvetica Light" w:eastAsiaTheme="majorEastAsia" w:hAnsi="Helvetica Light" w:cstheme="majorBidi"/>
      <w:color w:val="FF000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3668"/>
    <w:pPr>
      <w:keepNext/>
      <w:spacing w:before="40"/>
      <w:outlineLvl w:val="1"/>
    </w:pPr>
    <w:rPr>
      <w:rFonts w:ascii="Helvetica Light" w:eastAsiaTheme="majorEastAsia" w:hAnsi="Helvetica Light" w:cstheme="majorBidi"/>
      <w:color w:val="FF000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3668"/>
    <w:pPr>
      <w:keepNext/>
      <w:spacing w:before="40"/>
      <w:outlineLvl w:val="2"/>
    </w:pPr>
    <w:rPr>
      <w:rFonts w:ascii="Helvetica Light" w:eastAsiaTheme="majorEastAsia" w:hAnsi="Helvetica Light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3668"/>
    <w:pPr>
      <w:tabs>
        <w:tab w:val="center" w:pos="4536"/>
        <w:tab w:val="right" w:pos="9072"/>
      </w:tabs>
    </w:pPr>
    <w:rPr>
      <w:rFonts w:cs="Times New Roman (Corps CS)"/>
    </w:rPr>
  </w:style>
  <w:style w:type="character" w:customStyle="1" w:styleId="En-tteCar">
    <w:name w:val="En-tête Car"/>
    <w:basedOn w:val="Policepardfaut"/>
    <w:link w:val="En-tte"/>
    <w:uiPriority w:val="99"/>
    <w:rsid w:val="00E83668"/>
    <w:rPr>
      <w:rFonts w:ascii="Helvetica" w:hAnsi="Helvetica" w:cs="Times New Roman (Corps CS)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836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3668"/>
    <w:rPr>
      <w:rFonts w:ascii="Helvetica" w:hAnsi="Helvetica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E83668"/>
    <w:rPr>
      <w:rFonts w:ascii="Helvetica Light" w:eastAsiaTheme="majorEastAsia" w:hAnsi="Helvetica Light" w:cstheme="majorBidi"/>
      <w:color w:val="FF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E83668"/>
    <w:rPr>
      <w:rFonts w:ascii="Helvetica Light" w:eastAsiaTheme="majorEastAsia" w:hAnsi="Helvetica Light" w:cstheme="majorBidi"/>
      <w:color w:val="FF0000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83668"/>
    <w:pPr>
      <w:spacing w:before="600" w:after="300"/>
      <w:contextualSpacing/>
      <w:jc w:val="center"/>
    </w:pPr>
    <w:rPr>
      <w:rFonts w:ascii="Helvetica Light" w:eastAsiaTheme="majorEastAsia" w:hAnsi="Helvetica Light" w:cstheme="majorBidi"/>
      <w:spacing w:val="-10"/>
      <w:kern w:val="28"/>
      <w:sz w:val="40"/>
      <w:szCs w:val="40"/>
    </w:rPr>
  </w:style>
  <w:style w:type="character" w:customStyle="1" w:styleId="TitreCar">
    <w:name w:val="Titre Car"/>
    <w:basedOn w:val="Policepardfaut"/>
    <w:link w:val="Titre"/>
    <w:uiPriority w:val="10"/>
    <w:rsid w:val="00E83668"/>
    <w:rPr>
      <w:rFonts w:ascii="Helvetica Light" w:eastAsiaTheme="majorEastAsia" w:hAnsi="Helvetica Light" w:cstheme="majorBidi"/>
      <w:spacing w:val="-10"/>
      <w:kern w:val="28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semiHidden/>
    <w:rsid w:val="00E83668"/>
    <w:rPr>
      <w:rFonts w:ascii="Helvetica Light" w:eastAsiaTheme="majorEastAsia" w:hAnsi="Helvetica Light" w:cstheme="majorBidi"/>
      <w:color w:val="1F3763" w:themeColor="accent1" w:themeShade="7F"/>
      <w:sz w:val="22"/>
    </w:rPr>
  </w:style>
  <w:style w:type="paragraph" w:styleId="Signaturelectronique">
    <w:name w:val="E-mail Signature"/>
    <w:basedOn w:val="Normal"/>
    <w:link w:val="SignaturelectroniqueCar"/>
    <w:uiPriority w:val="99"/>
    <w:unhideWhenUsed/>
    <w:rsid w:val="00E83668"/>
    <w:pPr>
      <w:spacing w:after="0"/>
    </w:pPr>
    <w:rPr>
      <w:rFonts w:ascii="HELVETICA OBLIQUE" w:hAnsi="HELVETICA OBLIQUE"/>
      <w:i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rsid w:val="00E83668"/>
    <w:rPr>
      <w:rFonts w:ascii="HELVETICA OBLIQUE" w:hAnsi="HELVETICA OBLIQUE"/>
      <w:i/>
      <w:sz w:val="22"/>
    </w:rPr>
  </w:style>
  <w:style w:type="character" w:styleId="Numrodepage">
    <w:name w:val="page number"/>
    <w:basedOn w:val="Policepardfaut"/>
    <w:uiPriority w:val="99"/>
    <w:semiHidden/>
    <w:unhideWhenUsed/>
    <w:rsid w:val="00E83668"/>
  </w:style>
  <w:style w:type="paragraph" w:styleId="Paragraphedeliste">
    <w:name w:val="List Paragraph"/>
    <w:basedOn w:val="Normal"/>
    <w:uiPriority w:val="34"/>
    <w:qFormat/>
    <w:rsid w:val="00E90DF4"/>
    <w:pPr>
      <w:spacing w:after="80"/>
      <w:ind w:left="720"/>
    </w:pPr>
  </w:style>
  <w:style w:type="numbering" w:customStyle="1" w:styleId="ListeOrdredujour">
    <w:name w:val="Liste Ordre du jour"/>
    <w:uiPriority w:val="99"/>
    <w:rsid w:val="00E90DF4"/>
    <w:pPr>
      <w:numPr>
        <w:numId w:val="11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13EA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D13EA5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7203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720301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86B2B"/>
    <w:rPr>
      <w:rFonts w:ascii="Helvetica" w:hAnsi="Helvetica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de-lausanne.ch/club/admiss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ade-lausanne.ch/utile/documen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edric.delmonico/Library/CloudStorage/GoogleDrive-cedric.delmonico@gmail.com/Mon%20Drive/_Athle&#769;tisme/_SLA%20Comite&#769;/SLA-templat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SLA-template.dotx</Template>
  <TotalTime>124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SLA Formulaire d'inscription</vt:lpstr>
    </vt:vector>
  </TitlesOfParts>
  <Manager>Cédric Delmonico</Manager>
  <Company>Stade-Lausanne Athlétisme</Company>
  <LinksUpToDate>false</LinksUpToDate>
  <CharactersWithSpaces>2200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 Formulaire d'inscription</dc:title>
  <dc:subject/>
  <dc:creator>Microsoft Office User</dc:creator>
  <cp:keywords/>
  <dc:description/>
  <cp:lastModifiedBy>Cédric Delmonico</cp:lastModifiedBy>
  <cp:revision>38</cp:revision>
  <cp:lastPrinted>2021-11-10T14:45:00Z</cp:lastPrinted>
  <dcterms:created xsi:type="dcterms:W3CDTF">2021-10-07T15:53:00Z</dcterms:created>
  <dcterms:modified xsi:type="dcterms:W3CDTF">2024-10-09T13:25:00Z</dcterms:modified>
  <cp:category/>
</cp:coreProperties>
</file>